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单位：崇文实验学校中学部 主管领导：满学朋 联系方式：13846754697</w:t>
      </w:r>
    </w:p>
    <w:tbl>
      <w:tblPr>
        <w:jc w:val="left"/>
        <w:tblW w:w="8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rPr>
          <w:trHeight w:val="787"/>
        </w:trPr>
        <w:tc>
          <w:tcPr>
            <w:tcW w:w="110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rPr>
          <w:trHeight w:val="403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begin"/>
            </w:r>
            <w:r>
              <w:instrText>HYPERLINK "http://t.30edu.com.cn/04557357/"</w:instrTex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separate"/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t>姜敏</w: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begin"/>
            </w:r>
            <w:r>
              <w:instrText>HYPERLINK "http://t.30edu.com.cn/04557325/"</w:instrTex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separate"/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t>车彦金</w: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3</w:t>
            </w: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李彬</w:t>
            </w: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begin"/>
            </w:r>
            <w:r>
              <w:instrText>HYPERLINK "http://t.30edu.com.cn/04557356/"</w:instrTex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separate"/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t>张程</w: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马宏佳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4</w:t>
            </w: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王欣欣</w:t>
            </w: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begin"/>
            </w:r>
            <w:r>
              <w:instrText>HYPERLINK "http://t.30edu.com.cn/04557355/"</w:instrTex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separate"/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t>由国民</w: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张玉石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刘祥伟</w:t>
            </w: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begin"/>
            </w:r>
            <w:r>
              <w:instrText>HYPERLINK "http://t.30edu.com.cn/04557353/"</w:instrTex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separate"/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t>刘金秋</w: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郝德宝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6</w:t>
            </w: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张宏影</w:t>
            </w: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begin"/>
            </w:r>
            <w:r>
              <w:instrText>HYPERLINK "http://t.30edu.com.cn/04557352/"</w:instrTex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separate"/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t>王宇娜</w: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李丹丹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7</w:t>
            </w: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宋秩宇</w:t>
            </w:r>
          </w:p>
        </w:tc>
      </w:tr>
      <w:tr>
        <w:trPr>
          <w:trHeight w:val="403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begin"/>
            </w:r>
            <w:r>
              <w:instrText>HYPERLINK "http://t.30edu.com.cn/04557351/"</w:instrTex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separate"/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t>邹晓强</w: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牛文有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8</w:t>
            </w: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刘欢</w:t>
            </w: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邬艳华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李小春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t>59</w:t>
            </w: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杨哲</w:t>
            </w: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begin"/>
            </w:r>
            <w:r>
              <w:instrText>HYPERLINK "http://t.30edu.com.cn/04557349/"</w:instrTex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separate"/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t>马青芝</w: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杨小龙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刘鹤</w:t>
            </w: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begin"/>
            </w:r>
            <w:r>
              <w:instrText>HYPERLINK "http://t.30edu.com.cn/04557348/"</w:instrTex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separate"/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t>徐换龙</w: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朱秀民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赵俊峰</w:t>
            </w: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begin"/>
            </w:r>
            <w:r>
              <w:instrText>HYPERLINK "http://t.30edu.com.cn/04557347/"</w:instrTex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separate"/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t>荣亚清</w: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王波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张联</w:t>
            </w: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begin"/>
            </w:r>
            <w:r>
              <w:instrText>HYPERLINK "http://t.30edu.com.cn/04557346/"</w:instrTex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separate"/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t>王晓艳</w: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付长艳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郑爽</w:t>
            </w:r>
          </w:p>
        </w:tc>
      </w:tr>
      <w:tr>
        <w:trPr>
          <w:trHeight w:val="403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begin"/>
            </w:r>
            <w:r>
              <w:instrText>HYPERLINK "http://t.30edu.com.cn/04557345/"</w:instrTex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separate"/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t>刘冬梅</w: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张军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王璐璐</w:t>
            </w: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begin"/>
            </w:r>
            <w:r>
              <w:instrText>HYPERLINK "http://t.30edu.com.cn/04557344/"</w:instrTex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separate"/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t>于亚娟</w: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孙立宏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王琦</w:t>
            </w: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begin"/>
            </w:r>
            <w:r>
              <w:instrText>HYPERLINK "http://t.30edu.com.cn/04557343/"</w:instrTex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separate"/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t>曹冰</w: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李忠显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李庆元</w:t>
            </w: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begin"/>
            </w:r>
            <w:r>
              <w:instrText>HYPERLINK "http://t.30edu.com.cn/04557341/"</w:instrTex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separate"/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t>杜宏玲</w: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刘国玉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王晓旭</w:t>
            </w: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begin"/>
            </w:r>
            <w:r>
              <w:instrText>HYPERLINK "http://t.30edu.com.cn/04557340/"</w:instrTex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separate"/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t>杨立华</w: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赵洪涛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8</w:t>
            </w: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杨雪</w:t>
            </w: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begin"/>
            </w:r>
            <w:r>
              <w:instrText>HYPERLINK "http://t.30edu.com.cn/04557339/"</w:instrTex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separate"/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t>王生</w: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佟春影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t>69</w:t>
            </w: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刘赫男</w:t>
            </w: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begin"/>
            </w:r>
            <w:r>
              <w:instrText>HYPERLINK "http://t.30edu.com.cn/04557337/"</w:instrTex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separate"/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t>朱贺</w: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赵丽丽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  <w:r>
              <w:t>0</w:t>
            </w: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侯雪丹</w:t>
            </w:r>
          </w:p>
        </w:tc>
      </w:tr>
      <w:tr>
        <w:trPr>
          <w:trHeight w:val="403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begin"/>
            </w:r>
            <w:r>
              <w:instrText>HYPERLINK "http://t.30edu.com.cn/04557336/"</w:instrTex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separate"/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t>王丽杰</w: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李福兴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  <w:r>
              <w:t>1</w:t>
            </w: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丛中孝</w:t>
            </w: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begin"/>
            </w:r>
            <w:r>
              <w:instrText>HYPERLINK "http://t.30edu.com.cn/04557335/"</w:instrTex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separate"/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t>王代明</w: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柳春玲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  <w:r>
              <w:t>2</w:t>
            </w: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刘洋</w:t>
            </w: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凌志艳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李国华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  <w:r>
              <w:t>3</w:t>
            </w: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刘芳</w:t>
            </w: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begin"/>
            </w:r>
            <w:r>
              <w:instrText>HYPERLINK "http://t.30edu.com.cn/04557333/"</w:instrTex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separate"/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t>于立秋</w: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蔡立国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  <w:r>
              <w:t>4</w:t>
            </w: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郑秀梅</w:t>
            </w: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begin"/>
            </w:r>
            <w:r>
              <w:instrText>HYPERLINK "http://t.30edu.com.cn/04557330/"</w:instrTex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separate"/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t>徐彦红</w: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田东风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  <w:r>
              <w:t>5</w:t>
            </w: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孙晓庆</w:t>
            </w: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begin"/>
            </w:r>
            <w:r>
              <w:instrText>HYPERLINK "http://t.30edu.com.cn/04557328/"</w:instrTex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separate"/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t>陈万君</w: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张艳丽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  <w:r>
              <w:t>6</w:t>
            </w: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孟宇</w:t>
            </w: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  <w:shd w:val="clear" w:color="auto" w:fill="auto"/>
          </w:tcPr>
          <w:p>
            <w:pPr>
              <w:tabs>
                <w:tab w:val="center" w:pos="745"/>
              </w:tabs>
              <w:jc w:val="center"/>
            </w:pPr>
            <w:r>
              <w:rPr>
                <w:rFonts w:hint="eastAsia"/>
              </w:rPr>
              <w:t>李智轩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张影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  <w:r>
              <w:t>7</w:t>
            </w: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谭洪龙</w:t>
            </w: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  <w:rPr>
                <w:rFonts w:ascii="Arial" w:cs="Arial" w:hAnsi="Arial"/>
                <w:color w:val="CC0000"/>
                <w:szCs w:val="21"/>
                <w:u w:val="single"/>
                <w:shd w:val="clear" w:color="auto" w:fill="FFFFFF"/>
              </w:rPr>
            </w:pP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begin"/>
            </w:r>
            <w:r>
              <w:instrText>HYPERLINK "http://t.30edu.com.cn/04557326/"</w:instrTex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separate"/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t>张娟</w:t>
            </w:r>
            <w:r>
              <w:rPr>
                <w:rStyle w:val="15"/>
                <w:rFonts w:ascii="Arial" w:cs="Arial" w:hAnsi="Arial"/>
                <w:color w:val="333333"/>
                <w:szCs w:val="21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付亚民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  <w:r>
              <w:t>8</w:t>
            </w: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郑春敏</w:t>
            </w:r>
          </w:p>
        </w:tc>
      </w:tr>
    </w:tbl>
    <w:p>
      <w:pPr>
        <w:jc w:val="center"/>
      </w:pPr>
    </w:p>
    <w:p>
      <w:pPr>
        <w:jc w:val="center"/>
      </w:pPr>
      <w:r>
        <w:rPr>
          <w:rFonts w:hint="eastAsia"/>
        </w:rPr>
        <w:t>注：按学员加入班级顺序排列，培训学员和补培学员各一份，2020年9月28日前发送到班级共享及指定邮箱。</w:t>
      </w:r>
    </w:p>
    <w:p>
      <w:pPr>
        <w:jc w:val="center"/>
      </w:pPr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p>
      <w:pPr>
        <w:jc w:val="center"/>
      </w:pPr>
    </w:p>
    <w:p>
      <w:pPr>
        <w:jc w:val="center"/>
      </w:pPr>
    </w:p>
    <w:tbl>
      <w:tblPr>
        <w:tblpPr w:leftFromText="180" w:rightFromText="180" w:vertAnchor="text" w:horzAnchor="page" w:tblpX="1925" w:tblpY="369"/>
        <w:tblOverlap w:val="never"/>
        <w:tblW w:w="8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rPr>
          <w:trHeight w:val="787"/>
        </w:trPr>
        <w:tc>
          <w:tcPr>
            <w:tcW w:w="1105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rPr>
          <w:trHeight w:val="403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t>79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徐成菊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  <w:r>
              <w:t>0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于兰兰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  <w:r>
              <w:t>1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李扬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  <w:r>
              <w:t>2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钟志力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  <w:r>
              <w:t>3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邹赫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</w:p>
        </w:tc>
      </w:tr>
      <w:tr>
        <w:trPr>
          <w:trHeight w:val="403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  <w:r>
              <w:t>4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  <w:rPr>
                <w:rFonts w:hint="eastAsia"/>
              </w:rPr>
            </w:pPr>
            <w:bookmarkStart w:id="0" w:name="_GoBack"/>
            <w:r>
              <w:rPr>
                <w:rFonts w:hint="eastAsia"/>
              </w:rPr>
              <w:t>汤鹏</w:t>
            </w:r>
            <w:r>
              <w:t>博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  <w:bookmarkEnd w:id="0"/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t>85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t>许亚男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t>86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t>何海云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t>87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t>赵淑琴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t>88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t>89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t>王凤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</w:p>
        </w:tc>
      </w:tr>
      <w:tr>
        <w:trPr>
          <w:trHeight w:val="403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t>90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t>丘影红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t>91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t>陈停贺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  <w:r>
              <w:t>92</w:t>
            </w: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  <w:r>
              <w:t>王革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</w:p>
        </w:tc>
      </w:tr>
      <w:tr>
        <w:trPr>
          <w:trHeight w:val="403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</w:p>
        </w:tc>
      </w:tr>
      <w:tr>
        <w:trPr>
          <w:trHeight w:val="384"/>
        </w:trPr>
        <w:tc>
          <w:tcPr>
            <w:tcW w:w="1105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707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1801" w:type="dxa"/>
            <w:shd w:val="clear" w:color="auto" w:fill="auto"/>
          </w:tcPr>
          <w:p>
            <w:pPr>
              <w:jc w:val="center"/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adjustLineHeightInTable/>
    <w:doNotBreakWrappedTables/>
    <w:doNotUseIndentAsNumberingTabStop/>
    <w:useAltKinsokuLineBreakRules/>
    <w:splitPgBreakAndParaMark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黑体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15">
    <w:name w:val="Hyperlink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11</TotalTime>
  <Application>Yozo_Office27021597764231179</Application>
  <Pages>1</Pages>
  <Words>3</Words>
  <Characters>3</Characters>
  <Lines>1</Lines>
  <Paragraphs>1</Paragraphs>
  <CharactersWithSpaces>3</CharactersWithSpace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2020_2021第一学期教师培训学员信息表</dc:title>
  <dc:creator>Administrator</dc:creator>
  <cp:lastModifiedBy>Administrator</cp:lastModifiedBy>
  <cp:revision>2</cp:revision>
  <cp:lastPrinted>2020-09-23T07:09:00Z</cp:lastPrinted>
  <dcterms:created xsi:type="dcterms:W3CDTF">2020-09-23T06:50:00Z</dcterms:created>
  <dcterms:modified xsi:type="dcterms:W3CDTF">2020-09-30T02:22:58Z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2052-9.1.0.4867</vt:lpwstr>
  </property>
</Properties>
</file>